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E92A" w14:textId="739543CD" w:rsidR="00A507F3" w:rsidRDefault="00A507F3">
      <w:pPr>
        <w:rPr>
          <w:rFonts w:asciiTheme="minorBidi" w:hAnsiTheme="minorBidi" w:cstheme="minorBidi"/>
          <w:sz w:val="22"/>
          <w:szCs w:val="22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507F3" w:rsidRPr="00376309" w14:paraId="5AB4BC0D" w14:textId="77777777" w:rsidTr="00E61BEA">
        <w:tc>
          <w:tcPr>
            <w:tcW w:w="4814" w:type="dxa"/>
          </w:tcPr>
          <w:p w14:paraId="0FFE2D31" w14:textId="77777777" w:rsidR="00A507F3" w:rsidRDefault="00A507F3" w:rsidP="00E61BEA">
            <w:pPr>
              <w:rPr>
                <w:rFonts w:asciiTheme="minorBidi" w:hAnsiTheme="minorBidi" w:cstheme="minorBidi"/>
                <w:sz w:val="22"/>
                <w:szCs w:val="22"/>
                <w:lang w:val="el-GR"/>
              </w:rPr>
            </w:pPr>
          </w:p>
          <w:p w14:paraId="34E29CEC" w14:textId="77777777" w:rsidR="00A507F3" w:rsidRPr="00376309" w:rsidRDefault="00A507F3" w:rsidP="00E61BE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76309">
              <w:rPr>
                <w:rFonts w:asciiTheme="minorBidi" w:hAnsiTheme="minorBidi" w:cstheme="minorBidi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3892F5A6" wp14:editId="78E6A93C">
                  <wp:extent cx="819150" cy="895350"/>
                  <wp:effectExtent l="0" t="0" r="0" b="0"/>
                  <wp:docPr id="18857128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AD303" w14:textId="77777777" w:rsidR="00A507F3" w:rsidRPr="00376309" w:rsidRDefault="00A507F3" w:rsidP="00E61BEA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10E85889" w14:textId="77777777" w:rsidR="00A507F3" w:rsidRDefault="00A507F3" w:rsidP="00E61BEA">
            <w:pPr>
              <w:rPr>
                <w:rFonts w:asciiTheme="minorBidi" w:hAnsiTheme="minorBidi" w:cstheme="minorBidi"/>
                <w:sz w:val="22"/>
                <w:szCs w:val="22"/>
                <w:lang w:val="el-GR"/>
              </w:rPr>
            </w:pPr>
          </w:p>
          <w:p w14:paraId="3C992888" w14:textId="77777777" w:rsidR="00A507F3" w:rsidRPr="00376309" w:rsidRDefault="00A507F3" w:rsidP="00E61BEA">
            <w:pPr>
              <w:rPr>
                <w:rFonts w:asciiTheme="minorBidi" w:hAnsiTheme="minorBidi" w:cstheme="minorBidi"/>
                <w:sz w:val="22"/>
                <w:szCs w:val="22"/>
                <w:lang w:val="el-GR"/>
              </w:rPr>
            </w:pPr>
            <w:r w:rsidRPr="00376309">
              <w:rPr>
                <w:rFonts w:asciiTheme="minorBidi" w:hAnsiTheme="minorBid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43F74B06" wp14:editId="0105F223">
                  <wp:simplePos x="0" y="0"/>
                  <wp:positionH relativeFrom="column">
                    <wp:posOffset>2094230</wp:posOffset>
                  </wp:positionH>
                  <wp:positionV relativeFrom="paragraph">
                    <wp:posOffset>78740</wp:posOffset>
                  </wp:positionV>
                  <wp:extent cx="882650" cy="658495"/>
                  <wp:effectExtent l="0" t="0" r="0" b="8255"/>
                  <wp:wrapNone/>
                  <wp:docPr id="6795834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7" t="21507" r="5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9F25F9" w14:textId="77777777" w:rsidR="00A507F3" w:rsidRPr="00376309" w:rsidRDefault="00A507F3" w:rsidP="00A507F3">
      <w:pPr>
        <w:rPr>
          <w:rFonts w:asciiTheme="minorBidi" w:hAnsiTheme="minorBidi" w:cstheme="minorBidi"/>
          <w:sz w:val="22"/>
          <w:szCs w:val="22"/>
          <w:lang w:val="el-GR"/>
        </w:rPr>
      </w:pPr>
    </w:p>
    <w:p w14:paraId="0E80A6D7" w14:textId="36FB3D8D" w:rsidR="00A507F3" w:rsidRPr="00376309" w:rsidRDefault="00A507F3" w:rsidP="00A507F3">
      <w:pPr>
        <w:spacing w:after="240"/>
        <w:jc w:val="center"/>
        <w:rPr>
          <w:rFonts w:asciiTheme="minorBidi" w:hAnsiTheme="minorBidi" w:cstheme="minorBidi"/>
          <w:color w:val="000000"/>
          <w:sz w:val="22"/>
          <w:szCs w:val="22"/>
          <w:u w:val="single"/>
          <w:lang w:val="el-GR"/>
        </w:rPr>
      </w:pPr>
      <w:r w:rsidRPr="00376309">
        <w:rPr>
          <w:rFonts w:asciiTheme="minorBidi" w:hAnsiTheme="minorBidi" w:cstheme="minorBidi"/>
          <w:b/>
          <w:noProof/>
          <w:color w:val="000000"/>
          <w:sz w:val="22"/>
          <w:szCs w:val="22"/>
          <w:u w:val="single"/>
          <w:lang w:val="el-GR"/>
        </w:rPr>
        <w:t>Αυξημένες συγκεντρώσεις ΑΣ</w:t>
      </w:r>
      <w:r w:rsidRPr="00376309">
        <w:rPr>
          <w:rFonts w:asciiTheme="minorBidi" w:hAnsiTheme="minorBidi" w:cstheme="minorBidi"/>
          <w:b/>
          <w:noProof/>
          <w:color w:val="000000"/>
          <w:sz w:val="22"/>
          <w:szCs w:val="22"/>
          <w:u w:val="single"/>
          <w:vertAlign w:val="subscript"/>
          <w:lang w:val="el-GR"/>
        </w:rPr>
        <w:t>10</w:t>
      </w:r>
      <w:r w:rsidRPr="00376309">
        <w:rPr>
          <w:rFonts w:asciiTheme="minorBidi" w:hAnsiTheme="minorBidi" w:cstheme="minorBidi"/>
          <w:b/>
          <w:noProof/>
          <w:color w:val="000000"/>
          <w:sz w:val="22"/>
          <w:szCs w:val="22"/>
          <w:u w:val="single"/>
          <w:lang w:val="el-GR"/>
        </w:rPr>
        <w:t xml:space="preserve"> στην ατμόσφαιρα – </w:t>
      </w:r>
      <w:r w:rsidR="006373AC">
        <w:rPr>
          <w:rFonts w:asciiTheme="minorBidi" w:hAnsiTheme="minorBidi" w:cstheme="minorBidi"/>
          <w:b/>
          <w:noProof/>
          <w:color w:val="000000"/>
          <w:sz w:val="22"/>
          <w:szCs w:val="22"/>
          <w:u w:val="single"/>
          <w:lang w:val="el-GR"/>
        </w:rPr>
        <w:t>3</w:t>
      </w:r>
      <w:r w:rsidR="006373AC" w:rsidRPr="006373AC">
        <w:rPr>
          <w:rFonts w:asciiTheme="minorBidi" w:hAnsiTheme="minorBidi" w:cstheme="minorBidi"/>
          <w:b/>
          <w:noProof/>
          <w:color w:val="000000"/>
          <w:sz w:val="22"/>
          <w:szCs w:val="22"/>
          <w:u w:val="single"/>
          <w:lang w:val="el-GR"/>
        </w:rPr>
        <w:t xml:space="preserve"> </w:t>
      </w:r>
      <w:r w:rsidR="006373AC">
        <w:rPr>
          <w:rFonts w:asciiTheme="minorBidi" w:hAnsiTheme="minorBidi" w:cstheme="minorBidi"/>
          <w:b/>
          <w:noProof/>
          <w:color w:val="000000"/>
          <w:sz w:val="22"/>
          <w:szCs w:val="22"/>
          <w:u w:val="single"/>
          <w:lang w:val="el-GR"/>
        </w:rPr>
        <w:t>Απριλίου 2026</w:t>
      </w:r>
    </w:p>
    <w:p w14:paraId="788D305D" w14:textId="77777777" w:rsidR="00A507F3" w:rsidRPr="00376309" w:rsidRDefault="00A507F3" w:rsidP="00A507F3">
      <w:pPr>
        <w:jc w:val="center"/>
        <w:rPr>
          <w:rFonts w:asciiTheme="minorBidi" w:hAnsiTheme="minorBidi" w:cstheme="minorBidi"/>
          <w:color w:val="000000"/>
          <w:sz w:val="22"/>
          <w:szCs w:val="22"/>
          <w:u w:val="single"/>
          <w:lang w:val="el-GR"/>
        </w:rPr>
      </w:pPr>
    </w:p>
    <w:p w14:paraId="5B854AB5" w14:textId="7B246CE7" w:rsidR="00A507F3" w:rsidRPr="00376309" w:rsidRDefault="00A507F3" w:rsidP="00A507F3">
      <w:pPr>
        <w:jc w:val="both"/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</w:pPr>
      <w:r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>Σ</w:t>
      </w:r>
      <w:r w:rsidRPr="00376309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>ύμφωνα με τις μετρήσεις των επίγειων Σταθμών του Δικτύου Παρακολούθησης της Ποιότητας Αέρα του Τμήματος Επιθεώρησης Εργασίας</w:t>
      </w:r>
      <w:r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>,</w:t>
      </w:r>
      <w:r w:rsidRPr="00376309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 xml:space="preserve"> παρατηρούνται</w:t>
      </w:r>
      <w:r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 xml:space="preserve"> π</w:t>
      </w:r>
      <w:r w:rsidRPr="00376309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>ολύ ψηλές συγκεντρώσεις σκόνης (ΑΣ</w:t>
      </w:r>
      <w:r w:rsidRPr="00376309">
        <w:rPr>
          <w:rFonts w:asciiTheme="minorBidi" w:hAnsiTheme="minorBidi" w:cstheme="minorBidi"/>
          <w:noProof/>
          <w:color w:val="000000"/>
          <w:sz w:val="22"/>
          <w:szCs w:val="22"/>
          <w:vertAlign w:val="subscript"/>
          <w:lang w:val="el-GR"/>
        </w:rPr>
        <w:t>10</w:t>
      </w:r>
      <w:r w:rsidRPr="00376309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>) που υπερβαίνουν τα 200</w:t>
      </w:r>
      <w:r w:rsidRPr="00376309">
        <w:rPr>
          <w:rFonts w:asciiTheme="minorBidi" w:hAnsiTheme="minorBidi" w:cstheme="minorBidi"/>
          <w:color w:val="000000"/>
          <w:sz w:val="22"/>
          <w:szCs w:val="22"/>
          <w:lang w:val="el-GR"/>
        </w:rPr>
        <w:t xml:space="preserve"> μ</w:t>
      </w:r>
      <w:r w:rsidRPr="00376309">
        <w:rPr>
          <w:rFonts w:asciiTheme="minorBidi" w:hAnsiTheme="minorBidi" w:cstheme="minorBidi"/>
          <w:color w:val="000000"/>
          <w:sz w:val="22"/>
          <w:szCs w:val="22"/>
        </w:rPr>
        <w:t>g</w:t>
      </w:r>
      <w:r w:rsidRPr="00376309">
        <w:rPr>
          <w:rFonts w:asciiTheme="minorBidi" w:hAnsiTheme="minorBidi" w:cstheme="minorBidi"/>
          <w:color w:val="000000"/>
          <w:sz w:val="22"/>
          <w:szCs w:val="22"/>
          <w:lang w:val="el-GR"/>
        </w:rPr>
        <w:t>/</w:t>
      </w:r>
      <w:r w:rsidRPr="00376309">
        <w:rPr>
          <w:rFonts w:asciiTheme="minorBidi" w:hAnsiTheme="minorBidi" w:cstheme="minorBidi"/>
          <w:color w:val="000000"/>
          <w:sz w:val="22"/>
          <w:szCs w:val="22"/>
        </w:rPr>
        <w:t>m</w:t>
      </w:r>
      <w:r w:rsidRPr="00376309">
        <w:rPr>
          <w:rFonts w:asciiTheme="minorBidi" w:hAnsiTheme="minorBidi" w:cstheme="minorBidi"/>
          <w:color w:val="000000"/>
          <w:sz w:val="22"/>
          <w:szCs w:val="22"/>
          <w:vertAlign w:val="superscript"/>
          <w:lang w:val="el-GR"/>
        </w:rPr>
        <w:t>3</w:t>
      </w:r>
      <w:r w:rsidRPr="00376309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>.</w:t>
      </w:r>
    </w:p>
    <w:p w14:paraId="608065E8" w14:textId="77777777" w:rsidR="00A507F3" w:rsidRPr="00376309" w:rsidRDefault="00A507F3" w:rsidP="00A507F3">
      <w:pPr>
        <w:jc w:val="both"/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</w:pPr>
    </w:p>
    <w:p w14:paraId="38D25A5C" w14:textId="77777777" w:rsidR="00A507F3" w:rsidRPr="00376309" w:rsidRDefault="00A507F3" w:rsidP="00A507F3">
      <w:pPr>
        <w:jc w:val="both"/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</w:pPr>
      <w:r w:rsidRPr="00376309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 xml:space="preserve">Ως εκ τούτου, με βάση τις πρόνοιες του περί Ασφάλειας και Υγείας στην Εργασία (Κώδικας Πρακτικής για Προστασία των Προσώπων στην Εργασία κατά τη Διάρκεια Επεισοδίων Σκόνης) Διατάγματος του 2022 (Κ.Δ.Π. 410/2022), όλες οι </w:t>
      </w:r>
      <w:r w:rsidRPr="006373AC">
        <w:rPr>
          <w:rFonts w:asciiTheme="minorBidi" w:hAnsiTheme="minorBidi" w:cstheme="minorBidi"/>
          <w:noProof/>
          <w:color w:val="000000"/>
          <w:sz w:val="22"/>
          <w:szCs w:val="22"/>
          <w:u w:val="single"/>
          <w:lang w:val="el-GR"/>
        </w:rPr>
        <w:t>εργασίες/δραστηριοτήτες σε εξωτερικούς χώρους πρέπει να διακοπούν και να επαναπρογραμματιστούν όταν παρέλθει το φαινόμενο</w:t>
      </w:r>
      <w:r w:rsidRPr="00376309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>.</w:t>
      </w:r>
    </w:p>
    <w:p w14:paraId="78E15688" w14:textId="77777777" w:rsidR="00A507F3" w:rsidRPr="00376309" w:rsidRDefault="00A507F3" w:rsidP="00A507F3">
      <w:pPr>
        <w:jc w:val="both"/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</w:pPr>
    </w:p>
    <w:p w14:paraId="77C19ACF" w14:textId="08646153" w:rsidR="00A507F3" w:rsidRPr="00376309" w:rsidRDefault="00A507F3" w:rsidP="00A507F3">
      <w:pPr>
        <w:jc w:val="both"/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</w:pPr>
      <w:r w:rsidRPr="00376309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 xml:space="preserve">Το Τμήμα Επιθεώρησης Εργασίας θα συνεχίσει να παρακολουθεί τις συγκεντρώσεις των ΑΣ στην ατμόσφαιρα και </w:t>
      </w:r>
      <w:r w:rsidRPr="007A3FA0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>όταν οι συγκεντρώσεις επανέλθουν σε φυσιολογικά επίπεδα θα εκδοθεί εκ νέου ανακοίνωση.</w:t>
      </w:r>
      <w:r w:rsidRPr="00376309"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  <w:t xml:space="preserve"> </w:t>
      </w:r>
    </w:p>
    <w:p w14:paraId="595CFDB2" w14:textId="77777777" w:rsidR="00A507F3" w:rsidRPr="00376309" w:rsidRDefault="00A507F3" w:rsidP="00A507F3">
      <w:pPr>
        <w:jc w:val="both"/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</w:pPr>
    </w:p>
    <w:p w14:paraId="5F7D714D" w14:textId="77777777" w:rsidR="00A507F3" w:rsidRPr="00376309" w:rsidRDefault="00A507F3" w:rsidP="00A507F3">
      <w:pPr>
        <w:jc w:val="both"/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</w:pPr>
    </w:p>
    <w:p w14:paraId="6A70766E" w14:textId="77777777" w:rsidR="00A507F3" w:rsidRPr="00376309" w:rsidRDefault="00A507F3" w:rsidP="00A507F3">
      <w:pPr>
        <w:jc w:val="both"/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</w:pPr>
    </w:p>
    <w:p w14:paraId="777C4388" w14:textId="77777777" w:rsidR="00A507F3" w:rsidRPr="00376309" w:rsidRDefault="00A507F3" w:rsidP="00A507F3">
      <w:pPr>
        <w:jc w:val="both"/>
        <w:rPr>
          <w:rFonts w:asciiTheme="minorBidi" w:hAnsiTheme="minorBidi" w:cstheme="minorBidi"/>
          <w:noProof/>
          <w:color w:val="000000"/>
          <w:sz w:val="22"/>
          <w:szCs w:val="22"/>
          <w:lang w:val="el-GR"/>
        </w:rPr>
      </w:pPr>
    </w:p>
    <w:p w14:paraId="7537B5FC" w14:textId="77777777" w:rsidR="00A507F3" w:rsidRPr="00376309" w:rsidRDefault="00A507F3" w:rsidP="00A507F3">
      <w:pPr>
        <w:tabs>
          <w:tab w:val="center" w:pos="6660"/>
        </w:tabs>
        <w:rPr>
          <w:rFonts w:asciiTheme="minorBidi" w:hAnsiTheme="minorBidi" w:cstheme="minorBidi"/>
          <w:color w:val="000000"/>
          <w:sz w:val="22"/>
          <w:szCs w:val="22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507F3" w:rsidRPr="00376309" w14:paraId="2DA59F7F" w14:textId="77777777" w:rsidTr="00E61BEA">
        <w:tc>
          <w:tcPr>
            <w:tcW w:w="4927" w:type="dxa"/>
          </w:tcPr>
          <w:p w14:paraId="754D6EDE" w14:textId="2AF8C16A" w:rsidR="00A507F3" w:rsidRPr="00376309" w:rsidRDefault="00A507F3" w:rsidP="00E61BEA">
            <w:pPr>
              <w:spacing w:before="120" w:after="120"/>
              <w:rPr>
                <w:rFonts w:asciiTheme="minorBidi" w:hAnsiTheme="minorBidi" w:cstheme="minorBidi"/>
                <w:color w:val="000000"/>
                <w:sz w:val="22"/>
                <w:szCs w:val="22"/>
                <w:lang w:val="el-GR"/>
              </w:rPr>
            </w:pPr>
            <w:r w:rsidRPr="00376309"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l-GR"/>
              </w:rPr>
              <w:t>Ημερ.</w:t>
            </w:r>
            <w:r w:rsidRPr="00376309">
              <w:rPr>
                <w:rFonts w:asciiTheme="minorBidi" w:hAnsiTheme="minorBidi" w:cstheme="minorBidi"/>
                <w:color w:val="000000"/>
                <w:sz w:val="22"/>
                <w:szCs w:val="22"/>
                <w:lang w:val="el-GR"/>
              </w:rPr>
              <w:t xml:space="preserve">: </w:t>
            </w:r>
            <w:r w:rsidR="006373AC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3.4.2026</w:t>
            </w:r>
          </w:p>
        </w:tc>
        <w:tc>
          <w:tcPr>
            <w:tcW w:w="4928" w:type="dxa"/>
          </w:tcPr>
          <w:p w14:paraId="36A33143" w14:textId="77777777" w:rsidR="00A507F3" w:rsidRPr="00376309" w:rsidRDefault="00A507F3" w:rsidP="00E61BEA">
            <w:pPr>
              <w:tabs>
                <w:tab w:val="center" w:pos="6660"/>
              </w:tabs>
              <w:spacing w:before="120" w:after="1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val="el-GR"/>
              </w:rPr>
            </w:pPr>
            <w:r w:rsidRPr="00376309"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l-GR"/>
              </w:rPr>
              <w:t>ΤΜΗΜΑ ΕΠΙΘΕΩΡΗΣΗΣ ΕΡΓΑΣΙΑΣ</w:t>
            </w:r>
          </w:p>
        </w:tc>
      </w:tr>
      <w:tr w:rsidR="00A507F3" w:rsidRPr="006373AC" w14:paraId="7F5CEC2A" w14:textId="77777777" w:rsidTr="00E61BEA">
        <w:tc>
          <w:tcPr>
            <w:tcW w:w="4927" w:type="dxa"/>
          </w:tcPr>
          <w:p w14:paraId="45E4A1E7" w14:textId="77777777" w:rsidR="00A507F3" w:rsidRPr="00376309" w:rsidRDefault="00A507F3" w:rsidP="00E61BEA">
            <w:pPr>
              <w:tabs>
                <w:tab w:val="center" w:pos="6660"/>
              </w:tabs>
              <w:spacing w:before="120" w:after="120"/>
              <w:rPr>
                <w:rFonts w:asciiTheme="minorBidi" w:hAnsiTheme="minorBidi" w:cstheme="minorBid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4928" w:type="dxa"/>
          </w:tcPr>
          <w:p w14:paraId="6F2401CB" w14:textId="77777777" w:rsidR="00A507F3" w:rsidRPr="00376309" w:rsidRDefault="00A507F3" w:rsidP="00E61BEA">
            <w:pPr>
              <w:spacing w:before="120" w:after="120"/>
              <w:contextualSpacing/>
              <w:jc w:val="center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l-GR"/>
              </w:rPr>
            </w:pPr>
            <w:r w:rsidRPr="00376309"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l-GR"/>
              </w:rPr>
              <w:t>ΥΠΟΥΡΓΕΙΟ ΕΡΓΑΣΙΑΣ ΚΑΙ</w:t>
            </w:r>
          </w:p>
          <w:p w14:paraId="5365B1A5" w14:textId="77777777" w:rsidR="00A507F3" w:rsidRPr="00376309" w:rsidRDefault="00A507F3" w:rsidP="00E61BEA">
            <w:pPr>
              <w:spacing w:before="120" w:after="120"/>
              <w:contextualSpacing/>
              <w:jc w:val="center"/>
              <w:rPr>
                <w:rFonts w:asciiTheme="minorBidi" w:hAnsiTheme="minorBidi" w:cstheme="minorBidi"/>
                <w:sz w:val="22"/>
                <w:szCs w:val="22"/>
                <w:lang w:val="el-GR"/>
              </w:rPr>
            </w:pPr>
            <w:r w:rsidRPr="00376309"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l-GR"/>
              </w:rPr>
              <w:t xml:space="preserve"> ΚΟΙΝΩΝΙΚΩΝ ΑΣΦΑΛΙΣΕΩΝ</w:t>
            </w:r>
          </w:p>
        </w:tc>
      </w:tr>
    </w:tbl>
    <w:p w14:paraId="2ADD16AC" w14:textId="77777777" w:rsidR="00A507F3" w:rsidRPr="00376309" w:rsidRDefault="00A507F3" w:rsidP="00A507F3">
      <w:pPr>
        <w:rPr>
          <w:rFonts w:asciiTheme="minorBidi" w:hAnsiTheme="minorBidi" w:cstheme="minorBidi"/>
          <w:color w:val="000000"/>
          <w:sz w:val="22"/>
          <w:szCs w:val="22"/>
          <w:lang w:val="el-GR"/>
        </w:rPr>
      </w:pPr>
    </w:p>
    <w:p w14:paraId="7EBB916F" w14:textId="77777777" w:rsidR="00A507F3" w:rsidRPr="00376309" w:rsidRDefault="00A507F3" w:rsidP="00A507F3">
      <w:pPr>
        <w:ind w:left="4888"/>
        <w:jc w:val="center"/>
        <w:rPr>
          <w:rFonts w:asciiTheme="minorBidi" w:hAnsiTheme="minorBidi" w:cstheme="minorBidi"/>
          <w:sz w:val="22"/>
          <w:szCs w:val="22"/>
          <w:lang w:val="el-GR"/>
        </w:rPr>
      </w:pPr>
    </w:p>
    <w:p w14:paraId="7CC73E11" w14:textId="77777777" w:rsidR="00A507F3" w:rsidRPr="00376309" w:rsidRDefault="00A507F3" w:rsidP="00A507F3">
      <w:pPr>
        <w:ind w:left="4887"/>
        <w:jc w:val="center"/>
        <w:rPr>
          <w:rFonts w:asciiTheme="minorBidi" w:hAnsiTheme="minorBidi" w:cstheme="minorBidi"/>
          <w:sz w:val="22"/>
          <w:szCs w:val="22"/>
          <w:lang w:val="el-GR"/>
        </w:rPr>
      </w:pPr>
    </w:p>
    <w:p w14:paraId="02A4FE00" w14:textId="77777777" w:rsidR="00A507F3" w:rsidRPr="00376309" w:rsidRDefault="00A507F3" w:rsidP="00A507F3">
      <w:pPr>
        <w:tabs>
          <w:tab w:val="left" w:pos="1086"/>
        </w:tabs>
        <w:rPr>
          <w:rFonts w:asciiTheme="minorBidi" w:hAnsiTheme="minorBidi" w:cstheme="minorBidi"/>
          <w:sz w:val="22"/>
          <w:szCs w:val="22"/>
          <w:lang w:val="el-GR" w:eastAsia="pl-PL"/>
        </w:rPr>
      </w:pPr>
    </w:p>
    <w:p w14:paraId="0EB1082A" w14:textId="77777777" w:rsidR="00A507F3" w:rsidRPr="00376309" w:rsidRDefault="00A507F3" w:rsidP="00A507F3">
      <w:pPr>
        <w:jc w:val="both"/>
        <w:rPr>
          <w:rFonts w:asciiTheme="minorBidi" w:hAnsiTheme="minorBidi" w:cstheme="minorBidi"/>
          <w:sz w:val="22"/>
          <w:szCs w:val="22"/>
          <w:lang w:val="el-GR"/>
        </w:rPr>
      </w:pPr>
    </w:p>
    <w:p w14:paraId="27E1797B" w14:textId="77777777" w:rsidR="00A507F3" w:rsidRPr="00A507F3" w:rsidRDefault="00A507F3" w:rsidP="000A3DB7">
      <w:pPr>
        <w:jc w:val="both"/>
        <w:rPr>
          <w:rFonts w:asciiTheme="minorBidi" w:hAnsiTheme="minorBidi" w:cstheme="minorBidi"/>
          <w:b/>
          <w:bCs/>
          <w:sz w:val="22"/>
          <w:szCs w:val="22"/>
          <w:lang w:val="el-GR"/>
        </w:rPr>
      </w:pPr>
    </w:p>
    <w:sectPr w:rsidR="00A507F3" w:rsidRPr="00A507F3" w:rsidSect="00A330E1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40" w:code="9"/>
      <w:pgMar w:top="1021" w:right="1021" w:bottom="1021" w:left="1021" w:header="567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0718" w14:textId="77777777" w:rsidR="00B57B3D" w:rsidRDefault="00B57B3D">
      <w:r>
        <w:separator/>
      </w:r>
    </w:p>
  </w:endnote>
  <w:endnote w:type="continuationSeparator" w:id="0">
    <w:p w14:paraId="674FF3A1" w14:textId="77777777" w:rsidR="00B57B3D" w:rsidRDefault="00B5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CE00" w14:textId="7B7DE969" w:rsidR="005967E0" w:rsidRPr="004501DE" w:rsidRDefault="00755CB5" w:rsidP="004B2A1D">
    <w:pPr>
      <w:pStyle w:val="Footer"/>
      <w:jc w:val="right"/>
      <w:rPr>
        <w:rFonts w:ascii="Arial" w:hAnsi="Arial" w:cs="Arial"/>
        <w:sz w:val="16"/>
        <w:szCs w:val="16"/>
        <w:lang w:val="pt-BR"/>
      </w:rPr>
    </w:pPr>
    <w:r w:rsidRPr="004B2A1D">
      <w:rPr>
        <w:rFonts w:ascii="Arial" w:hAnsi="Arial" w:cs="Arial"/>
        <w:sz w:val="16"/>
        <w:szCs w:val="16"/>
      </w:rPr>
      <w:fldChar w:fldCharType="begin"/>
    </w:r>
    <w:r w:rsidR="005967E0" w:rsidRPr="004501DE">
      <w:rPr>
        <w:rFonts w:ascii="Arial" w:hAnsi="Arial" w:cs="Arial"/>
        <w:sz w:val="16"/>
        <w:szCs w:val="16"/>
        <w:lang w:val="pt-BR"/>
      </w:rPr>
      <w:instrText xml:space="preserve"> FILENAME \p </w:instrText>
    </w:r>
    <w:r w:rsidRPr="004B2A1D">
      <w:rPr>
        <w:rFonts w:ascii="Arial" w:hAnsi="Arial" w:cs="Arial"/>
        <w:sz w:val="16"/>
        <w:szCs w:val="16"/>
      </w:rPr>
      <w:fldChar w:fldCharType="separate"/>
    </w:r>
    <w:r w:rsidR="00A507F3">
      <w:rPr>
        <w:rFonts w:ascii="Arial" w:hAnsi="Arial" w:cs="Arial"/>
        <w:noProof/>
        <w:sz w:val="16"/>
        <w:szCs w:val="16"/>
        <w:lang w:val="pt-BR"/>
      </w:rPr>
      <w:t>Z:\Κ PA\CK\2026\Epistoles\20260205_GD_Ekdosi anakoinwsis diakopis ergasiwn se ypaithrious xwrous.docx</w:t>
    </w:r>
    <w:r w:rsidRPr="004B2A1D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016F" w14:textId="77777777" w:rsidR="005967E0" w:rsidRPr="00621D8E" w:rsidRDefault="005967E0" w:rsidP="00DC33D0">
    <w:pPr>
      <w:pBdr>
        <w:top w:val="single" w:sz="4" w:space="1" w:color="auto"/>
      </w:pBdr>
      <w:jc w:val="center"/>
      <w:rPr>
        <w:rFonts w:ascii="Arial" w:hAnsi="Arial" w:cs="Arial"/>
        <w:sz w:val="16"/>
        <w:szCs w:val="16"/>
        <w:lang w:val="el-GR"/>
      </w:rPr>
    </w:pPr>
    <w:r w:rsidRPr="00621D8E">
      <w:rPr>
        <w:rFonts w:ascii="Arial" w:hAnsi="Arial" w:cs="Arial"/>
        <w:sz w:val="16"/>
        <w:szCs w:val="16"/>
        <w:lang w:val="el-GR"/>
      </w:rPr>
      <w:t xml:space="preserve">Τμήμα Επιθεώρησης Εργασίας, </w:t>
    </w:r>
    <w:r w:rsidR="00943CA4">
      <w:rPr>
        <w:rFonts w:ascii="Arial" w:hAnsi="Arial" w:cs="Arial"/>
        <w:sz w:val="16"/>
        <w:szCs w:val="16"/>
        <w:lang w:val="el-GR"/>
      </w:rPr>
      <w:t>Τ.Θ. 24855, 1304</w:t>
    </w:r>
    <w:r w:rsidRPr="00621D8E">
      <w:rPr>
        <w:rFonts w:ascii="Arial" w:hAnsi="Arial" w:cs="Arial"/>
        <w:sz w:val="16"/>
        <w:szCs w:val="16"/>
        <w:lang w:val="el-GR"/>
      </w:rPr>
      <w:t xml:space="preserve"> Λευκωσία</w:t>
    </w:r>
  </w:p>
  <w:p w14:paraId="020FE861" w14:textId="77777777" w:rsidR="005967E0" w:rsidRDefault="005967E0" w:rsidP="00587DE4">
    <w:pPr>
      <w:pBdr>
        <w:top w:val="single" w:sz="4" w:space="1" w:color="auto"/>
      </w:pBdr>
      <w:jc w:val="center"/>
      <w:rPr>
        <w:lang w:val="el-GR"/>
      </w:rPr>
    </w:pPr>
    <w:proofErr w:type="spellStart"/>
    <w:r w:rsidRPr="00621D8E">
      <w:rPr>
        <w:rFonts w:ascii="Arial" w:hAnsi="Arial" w:cs="Arial"/>
        <w:sz w:val="16"/>
        <w:szCs w:val="16"/>
        <w:lang w:val="el-GR"/>
      </w:rPr>
      <w:t>Τηλ</w:t>
    </w:r>
    <w:proofErr w:type="spellEnd"/>
    <w:r w:rsidRPr="00621D8E">
      <w:rPr>
        <w:rFonts w:ascii="Arial" w:hAnsi="Arial" w:cs="Arial"/>
        <w:sz w:val="16"/>
        <w:szCs w:val="16"/>
        <w:lang w:val="el-GR"/>
      </w:rPr>
      <w:t xml:space="preserve">.: 22405623, Φαξ: 22663788, </w:t>
    </w:r>
    <w:r w:rsidRPr="00621D8E">
      <w:rPr>
        <w:rFonts w:ascii="Arial" w:hAnsi="Arial" w:cs="Arial"/>
        <w:sz w:val="16"/>
        <w:szCs w:val="16"/>
        <w:lang w:val="fr-FR"/>
      </w:rPr>
      <w:t>E</w:t>
    </w:r>
    <w:r w:rsidRPr="00621D8E">
      <w:rPr>
        <w:rFonts w:ascii="Arial" w:hAnsi="Arial" w:cs="Arial"/>
        <w:sz w:val="16"/>
        <w:szCs w:val="16"/>
        <w:lang w:val="el-GR"/>
      </w:rPr>
      <w:t>-</w:t>
    </w:r>
    <w:r w:rsidRPr="00621D8E">
      <w:rPr>
        <w:rFonts w:ascii="Arial" w:hAnsi="Arial" w:cs="Arial"/>
        <w:sz w:val="16"/>
        <w:szCs w:val="16"/>
        <w:lang w:val="fr-FR"/>
      </w:rPr>
      <w:t>mail</w:t>
    </w:r>
    <w:r w:rsidRPr="00621D8E">
      <w:rPr>
        <w:rFonts w:ascii="Arial" w:hAnsi="Arial" w:cs="Arial"/>
        <w:sz w:val="16"/>
        <w:szCs w:val="16"/>
        <w:lang w:val="el-GR"/>
      </w:rPr>
      <w:t xml:space="preserve">: </w:t>
    </w:r>
    <w:r w:rsidRPr="00621D8E">
      <w:rPr>
        <w:rFonts w:ascii="Arial" w:hAnsi="Arial" w:cs="Arial"/>
        <w:sz w:val="16"/>
        <w:szCs w:val="16"/>
        <w:lang w:val="fr-FR"/>
      </w:rPr>
      <w:t>info</w:t>
    </w:r>
    <w:r w:rsidRPr="00621D8E">
      <w:rPr>
        <w:rFonts w:ascii="Arial" w:hAnsi="Arial" w:cs="Arial"/>
        <w:sz w:val="16"/>
        <w:szCs w:val="16"/>
        <w:lang w:val="el-GR"/>
      </w:rPr>
      <w:t>@</w:t>
    </w:r>
    <w:r w:rsidRPr="00621D8E">
      <w:rPr>
        <w:rFonts w:ascii="Arial" w:hAnsi="Arial" w:cs="Arial"/>
        <w:sz w:val="16"/>
        <w:szCs w:val="16"/>
        <w:lang w:val="fr-FR"/>
      </w:rPr>
      <w:t>dli</w:t>
    </w:r>
    <w:r w:rsidRPr="00621D8E">
      <w:rPr>
        <w:rFonts w:ascii="Arial" w:hAnsi="Arial" w:cs="Arial"/>
        <w:sz w:val="16"/>
        <w:szCs w:val="16"/>
        <w:lang w:val="el-GR"/>
      </w:rPr>
      <w:t>.</w:t>
    </w:r>
    <w:proofErr w:type="spellStart"/>
    <w:r w:rsidRPr="00621D8E">
      <w:rPr>
        <w:rFonts w:ascii="Arial" w:hAnsi="Arial" w:cs="Arial"/>
        <w:sz w:val="16"/>
        <w:szCs w:val="16"/>
        <w:lang w:val="fr-FR"/>
      </w:rPr>
      <w:t>mlsi</w:t>
    </w:r>
    <w:proofErr w:type="spellEnd"/>
    <w:r w:rsidRPr="00621D8E">
      <w:rPr>
        <w:rFonts w:ascii="Arial" w:hAnsi="Arial" w:cs="Arial"/>
        <w:sz w:val="16"/>
        <w:szCs w:val="16"/>
        <w:lang w:val="el-GR"/>
      </w:rPr>
      <w:t>.</w:t>
    </w:r>
    <w:proofErr w:type="spellStart"/>
    <w:r w:rsidRPr="00621D8E">
      <w:rPr>
        <w:rFonts w:ascii="Arial" w:hAnsi="Arial" w:cs="Arial"/>
        <w:sz w:val="16"/>
        <w:szCs w:val="16"/>
        <w:lang w:val="fr-FR"/>
      </w:rPr>
      <w:t>gov</w:t>
    </w:r>
    <w:proofErr w:type="spellEnd"/>
    <w:r w:rsidRPr="00621D8E">
      <w:rPr>
        <w:rFonts w:ascii="Arial" w:hAnsi="Arial" w:cs="Arial"/>
        <w:sz w:val="16"/>
        <w:szCs w:val="16"/>
        <w:lang w:val="el-GR"/>
      </w:rPr>
      <w:t>.</w:t>
    </w:r>
    <w:proofErr w:type="spellStart"/>
    <w:r w:rsidRPr="00621D8E">
      <w:rPr>
        <w:rFonts w:ascii="Arial" w:hAnsi="Arial" w:cs="Arial"/>
        <w:sz w:val="16"/>
        <w:szCs w:val="16"/>
        <w:lang w:val="fr-FR"/>
      </w:rPr>
      <w:t>cy</w:t>
    </w:r>
    <w:proofErr w:type="spellEnd"/>
    <w:r w:rsidRPr="00621D8E">
      <w:rPr>
        <w:rFonts w:ascii="Arial" w:hAnsi="Arial" w:cs="Arial"/>
        <w:sz w:val="16"/>
        <w:szCs w:val="16"/>
        <w:lang w:val="el-GR"/>
      </w:rPr>
      <w:t xml:space="preserve">, Ιστοσελίδα: </w:t>
    </w:r>
    <w:hyperlink r:id="rId1" w:history="1">
      <w:r w:rsidRPr="00621D8E">
        <w:rPr>
          <w:rStyle w:val="Hyperlink"/>
          <w:rFonts w:ascii="Arial" w:hAnsi="Arial" w:cs="Arial"/>
          <w:color w:val="000000"/>
          <w:sz w:val="16"/>
          <w:szCs w:val="16"/>
          <w:u w:val="none"/>
          <w:lang w:val="en-GB"/>
        </w:rPr>
        <w:t>www</w:t>
      </w:r>
      <w:r w:rsidRPr="00621D8E">
        <w:rPr>
          <w:rStyle w:val="Hyperlink"/>
          <w:rFonts w:ascii="Arial" w:hAnsi="Arial" w:cs="Arial"/>
          <w:color w:val="000000"/>
          <w:sz w:val="16"/>
          <w:szCs w:val="16"/>
          <w:u w:val="none"/>
          <w:lang w:val="el-GR"/>
        </w:rPr>
        <w:t>.</w:t>
      </w:r>
      <w:proofErr w:type="spellStart"/>
      <w:r w:rsidRPr="00621D8E">
        <w:rPr>
          <w:rStyle w:val="Hyperlink"/>
          <w:rFonts w:ascii="Arial" w:hAnsi="Arial" w:cs="Arial"/>
          <w:color w:val="000000"/>
          <w:sz w:val="16"/>
          <w:szCs w:val="16"/>
          <w:u w:val="none"/>
          <w:lang w:val="en-GB"/>
        </w:rPr>
        <w:t>mlsi</w:t>
      </w:r>
      <w:proofErr w:type="spellEnd"/>
      <w:r w:rsidRPr="00621D8E">
        <w:rPr>
          <w:rStyle w:val="Hyperlink"/>
          <w:rFonts w:ascii="Arial" w:hAnsi="Arial" w:cs="Arial"/>
          <w:color w:val="000000"/>
          <w:sz w:val="16"/>
          <w:szCs w:val="16"/>
          <w:u w:val="none"/>
          <w:lang w:val="el-GR"/>
        </w:rPr>
        <w:t>.</w:t>
      </w:r>
      <w:r w:rsidRPr="00621D8E">
        <w:rPr>
          <w:rStyle w:val="Hyperlink"/>
          <w:rFonts w:ascii="Arial" w:hAnsi="Arial" w:cs="Arial"/>
          <w:color w:val="000000"/>
          <w:sz w:val="16"/>
          <w:szCs w:val="16"/>
          <w:u w:val="none"/>
          <w:lang w:val="en-GB"/>
        </w:rPr>
        <w:t>gov</w:t>
      </w:r>
      <w:r w:rsidRPr="00621D8E">
        <w:rPr>
          <w:rStyle w:val="Hyperlink"/>
          <w:rFonts w:ascii="Arial" w:hAnsi="Arial" w:cs="Arial"/>
          <w:color w:val="000000"/>
          <w:sz w:val="16"/>
          <w:szCs w:val="16"/>
          <w:u w:val="none"/>
          <w:lang w:val="el-GR"/>
        </w:rPr>
        <w:t>.</w:t>
      </w:r>
      <w:r w:rsidRPr="00621D8E">
        <w:rPr>
          <w:rStyle w:val="Hyperlink"/>
          <w:rFonts w:ascii="Arial" w:hAnsi="Arial" w:cs="Arial"/>
          <w:color w:val="000000"/>
          <w:sz w:val="16"/>
          <w:szCs w:val="16"/>
          <w:u w:val="none"/>
          <w:lang w:val="en-GB"/>
        </w:rPr>
        <w:t>cy</w:t>
      </w:r>
      <w:r w:rsidRPr="00621D8E">
        <w:rPr>
          <w:rStyle w:val="Hyperlink"/>
          <w:rFonts w:ascii="Arial" w:hAnsi="Arial" w:cs="Arial"/>
          <w:color w:val="000000"/>
          <w:sz w:val="16"/>
          <w:szCs w:val="16"/>
          <w:u w:val="none"/>
          <w:lang w:val="el-GR"/>
        </w:rPr>
        <w:t>/</w:t>
      </w:r>
      <w:r w:rsidRPr="00621D8E">
        <w:rPr>
          <w:rStyle w:val="Hyperlink"/>
          <w:rFonts w:ascii="Arial" w:hAnsi="Arial" w:cs="Arial"/>
          <w:color w:val="000000"/>
          <w:sz w:val="16"/>
          <w:szCs w:val="16"/>
          <w:u w:val="none"/>
          <w:lang w:val="en-GB"/>
        </w:rPr>
        <w:t>dli</w:t>
      </w:r>
    </w:hyperlink>
  </w:p>
  <w:p w14:paraId="5ECD4196" w14:textId="77777777" w:rsidR="000A3DB7" w:rsidRPr="000A3DB7" w:rsidRDefault="000A3DB7" w:rsidP="00587DE4">
    <w:pPr>
      <w:pBdr>
        <w:top w:val="single" w:sz="4" w:space="1" w:color="auto"/>
      </w:pBdr>
      <w:jc w:val="center"/>
      <w:rPr>
        <w:rFonts w:ascii="Arial" w:hAnsi="Arial" w:cs="Arial"/>
        <w:color w:val="000000"/>
        <w:sz w:val="16"/>
        <w:szCs w:val="16"/>
        <w:lang w:val="el-GR"/>
      </w:rPr>
    </w:pPr>
  </w:p>
  <w:p w14:paraId="375277D4" w14:textId="777F05AA" w:rsidR="005967E0" w:rsidRPr="00781CEC" w:rsidRDefault="00755CB5" w:rsidP="00C61205">
    <w:pPr>
      <w:pStyle w:val="Footer"/>
      <w:jc w:val="right"/>
      <w:rPr>
        <w:rFonts w:ascii="Arial" w:hAnsi="Arial" w:cs="Arial"/>
        <w:i/>
        <w:sz w:val="16"/>
        <w:szCs w:val="16"/>
        <w:lang w:val="el-GR"/>
      </w:rPr>
    </w:pPr>
    <w:r w:rsidRPr="00621D8E">
      <w:rPr>
        <w:rFonts w:ascii="Arial" w:hAnsi="Arial" w:cs="Arial"/>
        <w:sz w:val="16"/>
        <w:szCs w:val="16"/>
      </w:rPr>
      <w:fldChar w:fldCharType="begin"/>
    </w:r>
    <w:r w:rsidR="005967E0" w:rsidRPr="00781CEC">
      <w:rPr>
        <w:rFonts w:ascii="Arial" w:hAnsi="Arial" w:cs="Arial"/>
        <w:sz w:val="16"/>
        <w:szCs w:val="16"/>
        <w:lang w:val="el-GR"/>
      </w:rPr>
      <w:instrText xml:space="preserve"> </w:instrText>
    </w:r>
    <w:r w:rsidR="005967E0" w:rsidRPr="00621D8E">
      <w:rPr>
        <w:rFonts w:ascii="Arial" w:hAnsi="Arial" w:cs="Arial"/>
        <w:sz w:val="16"/>
        <w:szCs w:val="16"/>
        <w:lang w:val="pt-BR"/>
      </w:rPr>
      <w:instrText>FILENAME</w:instrText>
    </w:r>
    <w:r w:rsidR="005967E0" w:rsidRPr="00781CEC">
      <w:rPr>
        <w:rFonts w:ascii="Arial" w:hAnsi="Arial" w:cs="Arial"/>
        <w:sz w:val="16"/>
        <w:szCs w:val="16"/>
        <w:lang w:val="el-GR"/>
      </w:rPr>
      <w:instrText xml:space="preserve"> \</w:instrText>
    </w:r>
    <w:r w:rsidR="005967E0" w:rsidRPr="00621D8E">
      <w:rPr>
        <w:rFonts w:ascii="Arial" w:hAnsi="Arial" w:cs="Arial"/>
        <w:sz w:val="16"/>
        <w:szCs w:val="16"/>
        <w:lang w:val="pt-BR"/>
      </w:rPr>
      <w:instrText>p</w:instrText>
    </w:r>
    <w:r w:rsidR="005967E0" w:rsidRPr="00781CEC">
      <w:rPr>
        <w:rFonts w:ascii="Arial" w:hAnsi="Arial" w:cs="Arial"/>
        <w:sz w:val="16"/>
        <w:szCs w:val="16"/>
        <w:lang w:val="el-GR"/>
      </w:rPr>
      <w:instrText xml:space="preserve"> </w:instrText>
    </w:r>
    <w:r w:rsidRPr="00621D8E">
      <w:rPr>
        <w:rFonts w:ascii="Arial" w:hAnsi="Arial" w:cs="Arial"/>
        <w:sz w:val="16"/>
        <w:szCs w:val="16"/>
      </w:rPr>
      <w:fldChar w:fldCharType="separate"/>
    </w:r>
    <w:r w:rsidR="00A507F3">
      <w:rPr>
        <w:rFonts w:ascii="Arial" w:hAnsi="Arial" w:cs="Arial"/>
        <w:noProof/>
        <w:sz w:val="16"/>
        <w:szCs w:val="16"/>
      </w:rPr>
      <w:t>Z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 xml:space="preserve">:\Κ </w:t>
    </w:r>
    <w:r w:rsidR="00A507F3">
      <w:rPr>
        <w:rFonts w:ascii="Arial" w:hAnsi="Arial" w:cs="Arial"/>
        <w:noProof/>
        <w:sz w:val="16"/>
        <w:szCs w:val="16"/>
      </w:rPr>
      <w:t>PA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>\</w:t>
    </w:r>
    <w:r w:rsidR="00A507F3">
      <w:rPr>
        <w:rFonts w:ascii="Arial" w:hAnsi="Arial" w:cs="Arial"/>
        <w:noProof/>
        <w:sz w:val="16"/>
        <w:szCs w:val="16"/>
      </w:rPr>
      <w:t>CK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>\2026\</w:t>
    </w:r>
    <w:r w:rsidR="00A507F3">
      <w:rPr>
        <w:rFonts w:ascii="Arial" w:hAnsi="Arial" w:cs="Arial"/>
        <w:noProof/>
        <w:sz w:val="16"/>
        <w:szCs w:val="16"/>
      </w:rPr>
      <w:t>Epistoles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>\20260205_</w:t>
    </w:r>
    <w:r w:rsidR="00A507F3">
      <w:rPr>
        <w:rFonts w:ascii="Arial" w:hAnsi="Arial" w:cs="Arial"/>
        <w:noProof/>
        <w:sz w:val="16"/>
        <w:szCs w:val="16"/>
      </w:rPr>
      <w:t>GD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>_</w:t>
    </w:r>
    <w:r w:rsidR="00A507F3">
      <w:rPr>
        <w:rFonts w:ascii="Arial" w:hAnsi="Arial" w:cs="Arial"/>
        <w:noProof/>
        <w:sz w:val="16"/>
        <w:szCs w:val="16"/>
      </w:rPr>
      <w:t>Ekdosi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 xml:space="preserve"> </w:t>
    </w:r>
    <w:r w:rsidR="00A507F3">
      <w:rPr>
        <w:rFonts w:ascii="Arial" w:hAnsi="Arial" w:cs="Arial"/>
        <w:noProof/>
        <w:sz w:val="16"/>
        <w:szCs w:val="16"/>
      </w:rPr>
      <w:t>anakoinwsis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 xml:space="preserve"> </w:t>
    </w:r>
    <w:r w:rsidR="00A507F3">
      <w:rPr>
        <w:rFonts w:ascii="Arial" w:hAnsi="Arial" w:cs="Arial"/>
        <w:noProof/>
        <w:sz w:val="16"/>
        <w:szCs w:val="16"/>
      </w:rPr>
      <w:t>diakopis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 xml:space="preserve"> </w:t>
    </w:r>
    <w:r w:rsidR="00A507F3">
      <w:rPr>
        <w:rFonts w:ascii="Arial" w:hAnsi="Arial" w:cs="Arial"/>
        <w:noProof/>
        <w:sz w:val="16"/>
        <w:szCs w:val="16"/>
      </w:rPr>
      <w:t>ergasiwn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 xml:space="preserve"> </w:t>
    </w:r>
    <w:r w:rsidR="00A507F3">
      <w:rPr>
        <w:rFonts w:ascii="Arial" w:hAnsi="Arial" w:cs="Arial"/>
        <w:noProof/>
        <w:sz w:val="16"/>
        <w:szCs w:val="16"/>
      </w:rPr>
      <w:t>se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 xml:space="preserve"> </w:t>
    </w:r>
    <w:r w:rsidR="00A507F3">
      <w:rPr>
        <w:rFonts w:ascii="Arial" w:hAnsi="Arial" w:cs="Arial"/>
        <w:noProof/>
        <w:sz w:val="16"/>
        <w:szCs w:val="16"/>
      </w:rPr>
      <w:t>ypaithrious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 xml:space="preserve"> </w:t>
    </w:r>
    <w:r w:rsidR="00A507F3">
      <w:rPr>
        <w:rFonts w:ascii="Arial" w:hAnsi="Arial" w:cs="Arial"/>
        <w:noProof/>
        <w:sz w:val="16"/>
        <w:szCs w:val="16"/>
      </w:rPr>
      <w:t>xwrous</w:t>
    </w:r>
    <w:r w:rsidR="00A507F3" w:rsidRPr="00781CEC">
      <w:rPr>
        <w:rFonts w:ascii="Arial" w:hAnsi="Arial" w:cs="Arial"/>
        <w:noProof/>
        <w:sz w:val="16"/>
        <w:szCs w:val="16"/>
        <w:lang w:val="el-GR"/>
      </w:rPr>
      <w:t>.</w:t>
    </w:r>
    <w:r w:rsidR="00A507F3">
      <w:rPr>
        <w:rFonts w:ascii="Arial" w:hAnsi="Arial" w:cs="Arial"/>
        <w:noProof/>
        <w:sz w:val="16"/>
        <w:szCs w:val="16"/>
      </w:rPr>
      <w:t>docx</w:t>
    </w:r>
    <w:r w:rsidRPr="00621D8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3132" w14:textId="77777777" w:rsidR="00B57B3D" w:rsidRDefault="00B57B3D">
      <w:r>
        <w:separator/>
      </w:r>
    </w:p>
  </w:footnote>
  <w:footnote w:type="continuationSeparator" w:id="0">
    <w:p w14:paraId="0E4D8B2E" w14:textId="77777777" w:rsidR="00B57B3D" w:rsidRDefault="00B5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B350" w14:textId="5571A6F4" w:rsidR="005967E0" w:rsidRDefault="00755CB5" w:rsidP="00EA17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96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11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D8CD32" w14:textId="77777777" w:rsidR="005967E0" w:rsidRDefault="005967E0" w:rsidP="009F38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14A0" w14:textId="77777777" w:rsidR="005967E0" w:rsidRPr="009F38E4" w:rsidRDefault="005967E0" w:rsidP="009F38E4">
    <w:pPr>
      <w:pStyle w:val="Header"/>
      <w:ind w:right="36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A1B"/>
    <w:multiLevelType w:val="hybridMultilevel"/>
    <w:tmpl w:val="6972A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47"/>
    <w:multiLevelType w:val="hybridMultilevel"/>
    <w:tmpl w:val="5B64A57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47A6C"/>
    <w:multiLevelType w:val="hybridMultilevel"/>
    <w:tmpl w:val="7212A4A0"/>
    <w:lvl w:ilvl="0" w:tplc="3D8C9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3B8D"/>
    <w:multiLevelType w:val="hybridMultilevel"/>
    <w:tmpl w:val="9CD418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6416"/>
    <w:multiLevelType w:val="hybridMultilevel"/>
    <w:tmpl w:val="7CC61E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757DB"/>
    <w:multiLevelType w:val="hybridMultilevel"/>
    <w:tmpl w:val="780278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24E72D5"/>
    <w:multiLevelType w:val="hybridMultilevel"/>
    <w:tmpl w:val="8668C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D2668"/>
    <w:multiLevelType w:val="hybridMultilevel"/>
    <w:tmpl w:val="57E07E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6166D"/>
    <w:multiLevelType w:val="hybridMultilevel"/>
    <w:tmpl w:val="7674D0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86356"/>
    <w:multiLevelType w:val="hybridMultilevel"/>
    <w:tmpl w:val="6D363A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008D6"/>
    <w:multiLevelType w:val="hybridMultilevel"/>
    <w:tmpl w:val="4A40EB9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FE5CA1"/>
    <w:multiLevelType w:val="hybridMultilevel"/>
    <w:tmpl w:val="7A186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722E7"/>
    <w:multiLevelType w:val="hybridMultilevel"/>
    <w:tmpl w:val="57688F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26CD"/>
    <w:multiLevelType w:val="hybridMultilevel"/>
    <w:tmpl w:val="9B7444D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A38413C"/>
    <w:multiLevelType w:val="hybridMultilevel"/>
    <w:tmpl w:val="AC5E1FF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C80B1B"/>
    <w:multiLevelType w:val="singleLevel"/>
    <w:tmpl w:val="C11CD6E2"/>
    <w:name w:val="Tiret 1"/>
    <w:lvl w:ilvl="0">
      <w:start w:val="1"/>
      <w:numFmt w:val="decimal"/>
      <w:pStyle w:val="CharCharCha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16" w15:restartNumberingAfterBreak="0">
    <w:nsid w:val="3FF56DD0"/>
    <w:multiLevelType w:val="hybridMultilevel"/>
    <w:tmpl w:val="CEF08CBE"/>
    <w:lvl w:ilvl="0" w:tplc="0408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7" w15:restartNumberingAfterBreak="0">
    <w:nsid w:val="445773F4"/>
    <w:multiLevelType w:val="hybridMultilevel"/>
    <w:tmpl w:val="67C09AA0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652E74"/>
    <w:multiLevelType w:val="hybridMultilevel"/>
    <w:tmpl w:val="86804E1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90960"/>
    <w:multiLevelType w:val="hybridMultilevel"/>
    <w:tmpl w:val="935A8A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82952"/>
    <w:multiLevelType w:val="hybridMultilevel"/>
    <w:tmpl w:val="F56AA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B4056"/>
    <w:multiLevelType w:val="hybridMultilevel"/>
    <w:tmpl w:val="BFB660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50288"/>
    <w:multiLevelType w:val="hybridMultilevel"/>
    <w:tmpl w:val="A3101948"/>
    <w:lvl w:ilvl="0" w:tplc="5770C2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15E65"/>
    <w:multiLevelType w:val="hybridMultilevel"/>
    <w:tmpl w:val="9B4892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12A0D"/>
    <w:multiLevelType w:val="hybridMultilevel"/>
    <w:tmpl w:val="30209F78"/>
    <w:lvl w:ilvl="0" w:tplc="7640D7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B0D52"/>
    <w:multiLevelType w:val="hybridMultilevel"/>
    <w:tmpl w:val="46D25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4365"/>
    <w:multiLevelType w:val="hybridMultilevel"/>
    <w:tmpl w:val="8F4824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066D75"/>
    <w:multiLevelType w:val="hybridMultilevel"/>
    <w:tmpl w:val="FBAED1DC"/>
    <w:lvl w:ilvl="0" w:tplc="7640D7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44338"/>
    <w:multiLevelType w:val="hybridMultilevel"/>
    <w:tmpl w:val="3B7A33A0"/>
    <w:lvl w:ilvl="0" w:tplc="3760A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0974128">
    <w:abstractNumId w:val="15"/>
  </w:num>
  <w:num w:numId="2" w16cid:durableId="1629165669">
    <w:abstractNumId w:val="25"/>
  </w:num>
  <w:num w:numId="3" w16cid:durableId="365637427">
    <w:abstractNumId w:val="0"/>
  </w:num>
  <w:num w:numId="4" w16cid:durableId="1866400540">
    <w:abstractNumId w:val="13"/>
  </w:num>
  <w:num w:numId="5" w16cid:durableId="100338728">
    <w:abstractNumId w:val="11"/>
  </w:num>
  <w:num w:numId="6" w16cid:durableId="384837319">
    <w:abstractNumId w:val="26"/>
  </w:num>
  <w:num w:numId="7" w16cid:durableId="1770469506">
    <w:abstractNumId w:val="5"/>
  </w:num>
  <w:num w:numId="8" w16cid:durableId="503663747">
    <w:abstractNumId w:val="6"/>
  </w:num>
  <w:num w:numId="9" w16cid:durableId="1392075714">
    <w:abstractNumId w:val="20"/>
  </w:num>
  <w:num w:numId="10" w16cid:durableId="597520878">
    <w:abstractNumId w:val="19"/>
  </w:num>
  <w:num w:numId="11" w16cid:durableId="1403478760">
    <w:abstractNumId w:val="3"/>
  </w:num>
  <w:num w:numId="12" w16cid:durableId="1223977766">
    <w:abstractNumId w:val="7"/>
  </w:num>
  <w:num w:numId="13" w16cid:durableId="431321092">
    <w:abstractNumId w:val="22"/>
  </w:num>
  <w:num w:numId="14" w16cid:durableId="333580542">
    <w:abstractNumId w:val="24"/>
  </w:num>
  <w:num w:numId="15" w16cid:durableId="1220944342">
    <w:abstractNumId w:val="1"/>
  </w:num>
  <w:num w:numId="16" w16cid:durableId="217669010">
    <w:abstractNumId w:val="27"/>
  </w:num>
  <w:num w:numId="17" w16cid:durableId="889804500">
    <w:abstractNumId w:val="16"/>
  </w:num>
  <w:num w:numId="18" w16cid:durableId="346374463">
    <w:abstractNumId w:val="17"/>
  </w:num>
  <w:num w:numId="19" w16cid:durableId="641353300">
    <w:abstractNumId w:val="14"/>
  </w:num>
  <w:num w:numId="20" w16cid:durableId="874856519">
    <w:abstractNumId w:val="12"/>
  </w:num>
  <w:num w:numId="21" w16cid:durableId="1681858019">
    <w:abstractNumId w:val="10"/>
  </w:num>
  <w:num w:numId="22" w16cid:durableId="870993574">
    <w:abstractNumId w:val="23"/>
  </w:num>
  <w:num w:numId="23" w16cid:durableId="1042830552">
    <w:abstractNumId w:val="18"/>
  </w:num>
  <w:num w:numId="24" w16cid:durableId="1335692471">
    <w:abstractNumId w:val="9"/>
  </w:num>
  <w:num w:numId="25" w16cid:durableId="1007632549">
    <w:abstractNumId w:val="8"/>
  </w:num>
  <w:num w:numId="26" w16cid:durableId="12429566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7252073">
    <w:abstractNumId w:val="2"/>
  </w:num>
  <w:num w:numId="28" w16cid:durableId="1290161390">
    <w:abstractNumId w:val="28"/>
  </w:num>
  <w:num w:numId="29" w16cid:durableId="346833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7A"/>
    <w:rsid w:val="00005553"/>
    <w:rsid w:val="00006454"/>
    <w:rsid w:val="000122FF"/>
    <w:rsid w:val="0001467D"/>
    <w:rsid w:val="00023C1B"/>
    <w:rsid w:val="00023DA1"/>
    <w:rsid w:val="00024845"/>
    <w:rsid w:val="000251C6"/>
    <w:rsid w:val="00030C1B"/>
    <w:rsid w:val="00031D03"/>
    <w:rsid w:val="0004155A"/>
    <w:rsid w:val="00042534"/>
    <w:rsid w:val="00043219"/>
    <w:rsid w:val="00043E47"/>
    <w:rsid w:val="000502DD"/>
    <w:rsid w:val="00050A92"/>
    <w:rsid w:val="00051619"/>
    <w:rsid w:val="00054C09"/>
    <w:rsid w:val="00055AAE"/>
    <w:rsid w:val="0005605D"/>
    <w:rsid w:val="00063EEE"/>
    <w:rsid w:val="000649C5"/>
    <w:rsid w:val="00064C73"/>
    <w:rsid w:val="000663F7"/>
    <w:rsid w:val="00072B7F"/>
    <w:rsid w:val="00073864"/>
    <w:rsid w:val="00080F97"/>
    <w:rsid w:val="00081430"/>
    <w:rsid w:val="00081BCC"/>
    <w:rsid w:val="00082565"/>
    <w:rsid w:val="000927BD"/>
    <w:rsid w:val="00093492"/>
    <w:rsid w:val="0009541E"/>
    <w:rsid w:val="00095FDD"/>
    <w:rsid w:val="000A134E"/>
    <w:rsid w:val="000A3DB7"/>
    <w:rsid w:val="000A5D65"/>
    <w:rsid w:val="000A6635"/>
    <w:rsid w:val="000B2897"/>
    <w:rsid w:val="000B444B"/>
    <w:rsid w:val="000B6328"/>
    <w:rsid w:val="000C46A7"/>
    <w:rsid w:val="000D018D"/>
    <w:rsid w:val="000D0792"/>
    <w:rsid w:val="000D4DA1"/>
    <w:rsid w:val="000D7ABF"/>
    <w:rsid w:val="000F2A6B"/>
    <w:rsid w:val="000F5EFF"/>
    <w:rsid w:val="00102D95"/>
    <w:rsid w:val="00103FA8"/>
    <w:rsid w:val="001047FF"/>
    <w:rsid w:val="001138D7"/>
    <w:rsid w:val="0011594D"/>
    <w:rsid w:val="001219C4"/>
    <w:rsid w:val="0013137C"/>
    <w:rsid w:val="00134882"/>
    <w:rsid w:val="00136C94"/>
    <w:rsid w:val="0014243C"/>
    <w:rsid w:val="00142FE6"/>
    <w:rsid w:val="00143895"/>
    <w:rsid w:val="00146ADC"/>
    <w:rsid w:val="00150BAA"/>
    <w:rsid w:val="00153802"/>
    <w:rsid w:val="00157BF8"/>
    <w:rsid w:val="0016272D"/>
    <w:rsid w:val="00164472"/>
    <w:rsid w:val="0017556E"/>
    <w:rsid w:val="00175ABD"/>
    <w:rsid w:val="00175DA8"/>
    <w:rsid w:val="0018572B"/>
    <w:rsid w:val="001909D2"/>
    <w:rsid w:val="00192C47"/>
    <w:rsid w:val="0019448B"/>
    <w:rsid w:val="00194954"/>
    <w:rsid w:val="001A17F7"/>
    <w:rsid w:val="001A3CCA"/>
    <w:rsid w:val="001A4B73"/>
    <w:rsid w:val="001A5661"/>
    <w:rsid w:val="001B3067"/>
    <w:rsid w:val="001B4201"/>
    <w:rsid w:val="001C0C3D"/>
    <w:rsid w:val="001C17E9"/>
    <w:rsid w:val="001C36C1"/>
    <w:rsid w:val="001C6783"/>
    <w:rsid w:val="001D0CF5"/>
    <w:rsid w:val="001D1B60"/>
    <w:rsid w:val="001D6EFB"/>
    <w:rsid w:val="001E1801"/>
    <w:rsid w:val="001E2B21"/>
    <w:rsid w:val="001E341A"/>
    <w:rsid w:val="001E3F6C"/>
    <w:rsid w:val="001E5772"/>
    <w:rsid w:val="001F01BD"/>
    <w:rsid w:val="001F52E8"/>
    <w:rsid w:val="001F5963"/>
    <w:rsid w:val="001F622C"/>
    <w:rsid w:val="001F6ED3"/>
    <w:rsid w:val="00201640"/>
    <w:rsid w:val="00204A85"/>
    <w:rsid w:val="00206FC5"/>
    <w:rsid w:val="0021205A"/>
    <w:rsid w:val="0022085B"/>
    <w:rsid w:val="00222693"/>
    <w:rsid w:val="00223161"/>
    <w:rsid w:val="00224A63"/>
    <w:rsid w:val="00224A8F"/>
    <w:rsid w:val="0022572A"/>
    <w:rsid w:val="002431D5"/>
    <w:rsid w:val="00246081"/>
    <w:rsid w:val="00246EDB"/>
    <w:rsid w:val="002522F5"/>
    <w:rsid w:val="0025231C"/>
    <w:rsid w:val="00264F1A"/>
    <w:rsid w:val="00273C8B"/>
    <w:rsid w:val="002750C5"/>
    <w:rsid w:val="002764D2"/>
    <w:rsid w:val="002771BE"/>
    <w:rsid w:val="00281DD5"/>
    <w:rsid w:val="002849CC"/>
    <w:rsid w:val="00291F92"/>
    <w:rsid w:val="00295879"/>
    <w:rsid w:val="002A1B54"/>
    <w:rsid w:val="002A527C"/>
    <w:rsid w:val="002B0E47"/>
    <w:rsid w:val="002B1A36"/>
    <w:rsid w:val="002B3021"/>
    <w:rsid w:val="002C1E83"/>
    <w:rsid w:val="002D5CA1"/>
    <w:rsid w:val="002D619D"/>
    <w:rsid w:val="002E0D9E"/>
    <w:rsid w:val="002E1D1A"/>
    <w:rsid w:val="002F3185"/>
    <w:rsid w:val="002F365A"/>
    <w:rsid w:val="002F4611"/>
    <w:rsid w:val="002F7375"/>
    <w:rsid w:val="0030048A"/>
    <w:rsid w:val="00306D90"/>
    <w:rsid w:val="00317C40"/>
    <w:rsid w:val="00320335"/>
    <w:rsid w:val="0032050A"/>
    <w:rsid w:val="003258C0"/>
    <w:rsid w:val="0032636D"/>
    <w:rsid w:val="00330838"/>
    <w:rsid w:val="00333221"/>
    <w:rsid w:val="00334106"/>
    <w:rsid w:val="0033497A"/>
    <w:rsid w:val="00342CA5"/>
    <w:rsid w:val="00345109"/>
    <w:rsid w:val="00347858"/>
    <w:rsid w:val="003509E0"/>
    <w:rsid w:val="00353261"/>
    <w:rsid w:val="00353804"/>
    <w:rsid w:val="0035590B"/>
    <w:rsid w:val="00357FA4"/>
    <w:rsid w:val="0036574A"/>
    <w:rsid w:val="00366708"/>
    <w:rsid w:val="00376309"/>
    <w:rsid w:val="00377BB7"/>
    <w:rsid w:val="00381EB0"/>
    <w:rsid w:val="00385AE6"/>
    <w:rsid w:val="003864A4"/>
    <w:rsid w:val="0039287E"/>
    <w:rsid w:val="00392963"/>
    <w:rsid w:val="0039760F"/>
    <w:rsid w:val="003A1066"/>
    <w:rsid w:val="003A3929"/>
    <w:rsid w:val="003A670E"/>
    <w:rsid w:val="003C0341"/>
    <w:rsid w:val="003C4666"/>
    <w:rsid w:val="003D057E"/>
    <w:rsid w:val="003D063E"/>
    <w:rsid w:val="003E5A45"/>
    <w:rsid w:val="003E7AD5"/>
    <w:rsid w:val="003F19F4"/>
    <w:rsid w:val="003F687B"/>
    <w:rsid w:val="003F734B"/>
    <w:rsid w:val="00402C1B"/>
    <w:rsid w:val="00413213"/>
    <w:rsid w:val="00414575"/>
    <w:rsid w:val="004169C9"/>
    <w:rsid w:val="00423D03"/>
    <w:rsid w:val="00424A17"/>
    <w:rsid w:val="00434CAD"/>
    <w:rsid w:val="004356C1"/>
    <w:rsid w:val="0044164E"/>
    <w:rsid w:val="00443B4B"/>
    <w:rsid w:val="00443BE7"/>
    <w:rsid w:val="00443EE5"/>
    <w:rsid w:val="00445E48"/>
    <w:rsid w:val="0044607B"/>
    <w:rsid w:val="00446A33"/>
    <w:rsid w:val="004478EB"/>
    <w:rsid w:val="004501DE"/>
    <w:rsid w:val="0045254F"/>
    <w:rsid w:val="004526C7"/>
    <w:rsid w:val="00465F04"/>
    <w:rsid w:val="00467CE9"/>
    <w:rsid w:val="00470B28"/>
    <w:rsid w:val="00471CBB"/>
    <w:rsid w:val="0048208B"/>
    <w:rsid w:val="00486CA1"/>
    <w:rsid w:val="0049039F"/>
    <w:rsid w:val="0049065B"/>
    <w:rsid w:val="00495A8E"/>
    <w:rsid w:val="00496C84"/>
    <w:rsid w:val="004A1F97"/>
    <w:rsid w:val="004A3AD6"/>
    <w:rsid w:val="004A4018"/>
    <w:rsid w:val="004A4347"/>
    <w:rsid w:val="004A4E94"/>
    <w:rsid w:val="004A5275"/>
    <w:rsid w:val="004A5CAF"/>
    <w:rsid w:val="004B2A1D"/>
    <w:rsid w:val="004B5EBE"/>
    <w:rsid w:val="004B63E4"/>
    <w:rsid w:val="004B6A0C"/>
    <w:rsid w:val="004B7410"/>
    <w:rsid w:val="004C008B"/>
    <w:rsid w:val="004C13FA"/>
    <w:rsid w:val="004C384B"/>
    <w:rsid w:val="004D0D5E"/>
    <w:rsid w:val="004D12AF"/>
    <w:rsid w:val="004D220E"/>
    <w:rsid w:val="004D2E28"/>
    <w:rsid w:val="004E0912"/>
    <w:rsid w:val="004E752D"/>
    <w:rsid w:val="004F4BAD"/>
    <w:rsid w:val="004F514E"/>
    <w:rsid w:val="004F60D2"/>
    <w:rsid w:val="004F6874"/>
    <w:rsid w:val="00502E8E"/>
    <w:rsid w:val="00505245"/>
    <w:rsid w:val="0051203B"/>
    <w:rsid w:val="00513E19"/>
    <w:rsid w:val="00517F8B"/>
    <w:rsid w:val="00535054"/>
    <w:rsid w:val="005468DD"/>
    <w:rsid w:val="00546E43"/>
    <w:rsid w:val="005512F0"/>
    <w:rsid w:val="00551337"/>
    <w:rsid w:val="005515BD"/>
    <w:rsid w:val="00552126"/>
    <w:rsid w:val="005537D7"/>
    <w:rsid w:val="00553F98"/>
    <w:rsid w:val="0055484D"/>
    <w:rsid w:val="00563925"/>
    <w:rsid w:val="00566591"/>
    <w:rsid w:val="0056756C"/>
    <w:rsid w:val="00574352"/>
    <w:rsid w:val="00576DD5"/>
    <w:rsid w:val="005825B9"/>
    <w:rsid w:val="005839FE"/>
    <w:rsid w:val="00587DE4"/>
    <w:rsid w:val="005942E8"/>
    <w:rsid w:val="005948C1"/>
    <w:rsid w:val="00594E85"/>
    <w:rsid w:val="005953AB"/>
    <w:rsid w:val="005967E0"/>
    <w:rsid w:val="00597863"/>
    <w:rsid w:val="005A1BC9"/>
    <w:rsid w:val="005A1E82"/>
    <w:rsid w:val="005A553D"/>
    <w:rsid w:val="005B042A"/>
    <w:rsid w:val="005B2C42"/>
    <w:rsid w:val="005B3934"/>
    <w:rsid w:val="005B69D7"/>
    <w:rsid w:val="005C33BB"/>
    <w:rsid w:val="005C3479"/>
    <w:rsid w:val="005C4C2F"/>
    <w:rsid w:val="005C5881"/>
    <w:rsid w:val="005C5B40"/>
    <w:rsid w:val="005D0D55"/>
    <w:rsid w:val="005D2C75"/>
    <w:rsid w:val="005D3CBC"/>
    <w:rsid w:val="005E2D1B"/>
    <w:rsid w:val="005E7B58"/>
    <w:rsid w:val="005F28B3"/>
    <w:rsid w:val="00603207"/>
    <w:rsid w:val="00606128"/>
    <w:rsid w:val="0061094D"/>
    <w:rsid w:val="0061695A"/>
    <w:rsid w:val="00617D0C"/>
    <w:rsid w:val="0062032C"/>
    <w:rsid w:val="00621D8E"/>
    <w:rsid w:val="00624B06"/>
    <w:rsid w:val="00630C68"/>
    <w:rsid w:val="00633529"/>
    <w:rsid w:val="006364EF"/>
    <w:rsid w:val="006373AC"/>
    <w:rsid w:val="0064112B"/>
    <w:rsid w:val="00643774"/>
    <w:rsid w:val="00643FAF"/>
    <w:rsid w:val="0064415B"/>
    <w:rsid w:val="00647CCE"/>
    <w:rsid w:val="00647D69"/>
    <w:rsid w:val="00651A71"/>
    <w:rsid w:val="00652762"/>
    <w:rsid w:val="00655729"/>
    <w:rsid w:val="00656106"/>
    <w:rsid w:val="00657C8F"/>
    <w:rsid w:val="00661D0C"/>
    <w:rsid w:val="006643C4"/>
    <w:rsid w:val="00666646"/>
    <w:rsid w:val="00666E76"/>
    <w:rsid w:val="00681F70"/>
    <w:rsid w:val="00686431"/>
    <w:rsid w:val="00686765"/>
    <w:rsid w:val="00686F6F"/>
    <w:rsid w:val="006A1308"/>
    <w:rsid w:val="006A34AE"/>
    <w:rsid w:val="006A3B5B"/>
    <w:rsid w:val="006A754C"/>
    <w:rsid w:val="006B2E7C"/>
    <w:rsid w:val="006B5848"/>
    <w:rsid w:val="006C208C"/>
    <w:rsid w:val="006C4346"/>
    <w:rsid w:val="006C57DD"/>
    <w:rsid w:val="006C73AB"/>
    <w:rsid w:val="006C7A50"/>
    <w:rsid w:val="006D0548"/>
    <w:rsid w:val="006D75CB"/>
    <w:rsid w:val="006E1024"/>
    <w:rsid w:val="006E12DD"/>
    <w:rsid w:val="006E341E"/>
    <w:rsid w:val="006E44B4"/>
    <w:rsid w:val="006E4F59"/>
    <w:rsid w:val="006F00AF"/>
    <w:rsid w:val="006F769F"/>
    <w:rsid w:val="0070096E"/>
    <w:rsid w:val="00706F3A"/>
    <w:rsid w:val="00712F70"/>
    <w:rsid w:val="00712FE6"/>
    <w:rsid w:val="00720570"/>
    <w:rsid w:val="007224C7"/>
    <w:rsid w:val="00731193"/>
    <w:rsid w:val="007316CB"/>
    <w:rsid w:val="00731FA4"/>
    <w:rsid w:val="007323BD"/>
    <w:rsid w:val="00732C42"/>
    <w:rsid w:val="00733099"/>
    <w:rsid w:val="00735630"/>
    <w:rsid w:val="00741104"/>
    <w:rsid w:val="00743274"/>
    <w:rsid w:val="00743481"/>
    <w:rsid w:val="007461BC"/>
    <w:rsid w:val="007466E3"/>
    <w:rsid w:val="00753A24"/>
    <w:rsid w:val="00755CB5"/>
    <w:rsid w:val="00761687"/>
    <w:rsid w:val="007649F3"/>
    <w:rsid w:val="00773553"/>
    <w:rsid w:val="00773B0D"/>
    <w:rsid w:val="00776B02"/>
    <w:rsid w:val="00781CEC"/>
    <w:rsid w:val="00782983"/>
    <w:rsid w:val="0079039A"/>
    <w:rsid w:val="007907AD"/>
    <w:rsid w:val="00790A80"/>
    <w:rsid w:val="00794E83"/>
    <w:rsid w:val="00797751"/>
    <w:rsid w:val="007A3FA0"/>
    <w:rsid w:val="007A3FA6"/>
    <w:rsid w:val="007A4410"/>
    <w:rsid w:val="007A70AE"/>
    <w:rsid w:val="007B5A09"/>
    <w:rsid w:val="007B6F68"/>
    <w:rsid w:val="007C3A50"/>
    <w:rsid w:val="007C543C"/>
    <w:rsid w:val="007D264D"/>
    <w:rsid w:val="007D7451"/>
    <w:rsid w:val="007E3E6F"/>
    <w:rsid w:val="007E66B4"/>
    <w:rsid w:val="007F0F26"/>
    <w:rsid w:val="007F41C6"/>
    <w:rsid w:val="007F49C7"/>
    <w:rsid w:val="008013FA"/>
    <w:rsid w:val="008038D9"/>
    <w:rsid w:val="008051FF"/>
    <w:rsid w:val="00811D21"/>
    <w:rsid w:val="00812706"/>
    <w:rsid w:val="00814960"/>
    <w:rsid w:val="008174E8"/>
    <w:rsid w:val="00817DFE"/>
    <w:rsid w:val="0083113F"/>
    <w:rsid w:val="00832FA4"/>
    <w:rsid w:val="00835D8D"/>
    <w:rsid w:val="0083750F"/>
    <w:rsid w:val="00837D9F"/>
    <w:rsid w:val="008413D8"/>
    <w:rsid w:val="00845350"/>
    <w:rsid w:val="008472DD"/>
    <w:rsid w:val="00847AD9"/>
    <w:rsid w:val="00851E75"/>
    <w:rsid w:val="008576C2"/>
    <w:rsid w:val="00861C20"/>
    <w:rsid w:val="00862F53"/>
    <w:rsid w:val="008705BF"/>
    <w:rsid w:val="00874005"/>
    <w:rsid w:val="00881F13"/>
    <w:rsid w:val="00883C48"/>
    <w:rsid w:val="00883EDC"/>
    <w:rsid w:val="00884AE5"/>
    <w:rsid w:val="008953E9"/>
    <w:rsid w:val="008974A0"/>
    <w:rsid w:val="008A288C"/>
    <w:rsid w:val="008A6A95"/>
    <w:rsid w:val="008B321E"/>
    <w:rsid w:val="008B714D"/>
    <w:rsid w:val="008C010C"/>
    <w:rsid w:val="008C17D7"/>
    <w:rsid w:val="008C1A3F"/>
    <w:rsid w:val="008D28E9"/>
    <w:rsid w:val="008D3625"/>
    <w:rsid w:val="008D775A"/>
    <w:rsid w:val="008E0A18"/>
    <w:rsid w:val="008F3585"/>
    <w:rsid w:val="009069FD"/>
    <w:rsid w:val="00907362"/>
    <w:rsid w:val="009078F5"/>
    <w:rsid w:val="00912E04"/>
    <w:rsid w:val="00930F6F"/>
    <w:rsid w:val="0093442F"/>
    <w:rsid w:val="00937714"/>
    <w:rsid w:val="00940CD3"/>
    <w:rsid w:val="00941C70"/>
    <w:rsid w:val="00943CA4"/>
    <w:rsid w:val="00944C58"/>
    <w:rsid w:val="0095495A"/>
    <w:rsid w:val="00961563"/>
    <w:rsid w:val="0096480A"/>
    <w:rsid w:val="0097080E"/>
    <w:rsid w:val="00973774"/>
    <w:rsid w:val="00986825"/>
    <w:rsid w:val="009878FA"/>
    <w:rsid w:val="0099316A"/>
    <w:rsid w:val="00993EE5"/>
    <w:rsid w:val="0099441A"/>
    <w:rsid w:val="0099460E"/>
    <w:rsid w:val="00997253"/>
    <w:rsid w:val="009A0C37"/>
    <w:rsid w:val="009A1C7A"/>
    <w:rsid w:val="009A45F7"/>
    <w:rsid w:val="009A652C"/>
    <w:rsid w:val="009B0DC8"/>
    <w:rsid w:val="009B2548"/>
    <w:rsid w:val="009B331B"/>
    <w:rsid w:val="009B7198"/>
    <w:rsid w:val="009B757F"/>
    <w:rsid w:val="009C7BCE"/>
    <w:rsid w:val="009D4E1E"/>
    <w:rsid w:val="009D54E4"/>
    <w:rsid w:val="009E26C6"/>
    <w:rsid w:val="009E5B3B"/>
    <w:rsid w:val="009E5CA0"/>
    <w:rsid w:val="009F38E4"/>
    <w:rsid w:val="009F6D95"/>
    <w:rsid w:val="009F76F0"/>
    <w:rsid w:val="00A03081"/>
    <w:rsid w:val="00A22EA1"/>
    <w:rsid w:val="00A269F6"/>
    <w:rsid w:val="00A330E1"/>
    <w:rsid w:val="00A335B9"/>
    <w:rsid w:val="00A35C89"/>
    <w:rsid w:val="00A406A5"/>
    <w:rsid w:val="00A411ED"/>
    <w:rsid w:val="00A4387F"/>
    <w:rsid w:val="00A507F3"/>
    <w:rsid w:val="00A53BB5"/>
    <w:rsid w:val="00A569A5"/>
    <w:rsid w:val="00A56F07"/>
    <w:rsid w:val="00A605B1"/>
    <w:rsid w:val="00A67EE7"/>
    <w:rsid w:val="00A80455"/>
    <w:rsid w:val="00A80A4E"/>
    <w:rsid w:val="00A8211E"/>
    <w:rsid w:val="00A92851"/>
    <w:rsid w:val="00A968F9"/>
    <w:rsid w:val="00AA0080"/>
    <w:rsid w:val="00AA0235"/>
    <w:rsid w:val="00AA4665"/>
    <w:rsid w:val="00AA55F8"/>
    <w:rsid w:val="00AA65A0"/>
    <w:rsid w:val="00AA7D09"/>
    <w:rsid w:val="00AD31ED"/>
    <w:rsid w:val="00AD7BDF"/>
    <w:rsid w:val="00AE1B45"/>
    <w:rsid w:val="00AE5856"/>
    <w:rsid w:val="00AF2A00"/>
    <w:rsid w:val="00AF735E"/>
    <w:rsid w:val="00B04BC8"/>
    <w:rsid w:val="00B05483"/>
    <w:rsid w:val="00B07AB0"/>
    <w:rsid w:val="00B1619A"/>
    <w:rsid w:val="00B17E57"/>
    <w:rsid w:val="00B2449C"/>
    <w:rsid w:val="00B24FF3"/>
    <w:rsid w:val="00B25D8E"/>
    <w:rsid w:val="00B462D9"/>
    <w:rsid w:val="00B51450"/>
    <w:rsid w:val="00B53717"/>
    <w:rsid w:val="00B56683"/>
    <w:rsid w:val="00B57B3D"/>
    <w:rsid w:val="00B62B01"/>
    <w:rsid w:val="00B63E0A"/>
    <w:rsid w:val="00B70CD9"/>
    <w:rsid w:val="00B71CEC"/>
    <w:rsid w:val="00B72C8F"/>
    <w:rsid w:val="00B80E41"/>
    <w:rsid w:val="00B849E8"/>
    <w:rsid w:val="00B92BAA"/>
    <w:rsid w:val="00B974D7"/>
    <w:rsid w:val="00BA0B4B"/>
    <w:rsid w:val="00BA2AD0"/>
    <w:rsid w:val="00BA365D"/>
    <w:rsid w:val="00BA6FB3"/>
    <w:rsid w:val="00BB0287"/>
    <w:rsid w:val="00BB0363"/>
    <w:rsid w:val="00BB5066"/>
    <w:rsid w:val="00BB78A0"/>
    <w:rsid w:val="00BB78B8"/>
    <w:rsid w:val="00BD0CB3"/>
    <w:rsid w:val="00BD157A"/>
    <w:rsid w:val="00BD2B72"/>
    <w:rsid w:val="00BD6388"/>
    <w:rsid w:val="00BE56D6"/>
    <w:rsid w:val="00BF44E1"/>
    <w:rsid w:val="00BF46B9"/>
    <w:rsid w:val="00C00809"/>
    <w:rsid w:val="00C02617"/>
    <w:rsid w:val="00C04F8C"/>
    <w:rsid w:val="00C1069C"/>
    <w:rsid w:val="00C123FB"/>
    <w:rsid w:val="00C14BC2"/>
    <w:rsid w:val="00C205EA"/>
    <w:rsid w:val="00C21944"/>
    <w:rsid w:val="00C21C84"/>
    <w:rsid w:val="00C23C6F"/>
    <w:rsid w:val="00C33B98"/>
    <w:rsid w:val="00C41623"/>
    <w:rsid w:val="00C43CFA"/>
    <w:rsid w:val="00C44CC6"/>
    <w:rsid w:val="00C47531"/>
    <w:rsid w:val="00C47F8D"/>
    <w:rsid w:val="00C501D2"/>
    <w:rsid w:val="00C50482"/>
    <w:rsid w:val="00C506E7"/>
    <w:rsid w:val="00C50C2E"/>
    <w:rsid w:val="00C51100"/>
    <w:rsid w:val="00C5300A"/>
    <w:rsid w:val="00C545B8"/>
    <w:rsid w:val="00C61205"/>
    <w:rsid w:val="00C640A7"/>
    <w:rsid w:val="00C83A0A"/>
    <w:rsid w:val="00C86F94"/>
    <w:rsid w:val="00C87217"/>
    <w:rsid w:val="00C8744B"/>
    <w:rsid w:val="00C910EF"/>
    <w:rsid w:val="00C9396C"/>
    <w:rsid w:val="00C945EE"/>
    <w:rsid w:val="00C95C17"/>
    <w:rsid w:val="00C9615A"/>
    <w:rsid w:val="00C964AF"/>
    <w:rsid w:val="00CA26A2"/>
    <w:rsid w:val="00CA3077"/>
    <w:rsid w:val="00CA3D55"/>
    <w:rsid w:val="00CA44BD"/>
    <w:rsid w:val="00CA4F05"/>
    <w:rsid w:val="00CB07EB"/>
    <w:rsid w:val="00CB366E"/>
    <w:rsid w:val="00CB3FD4"/>
    <w:rsid w:val="00CB72EB"/>
    <w:rsid w:val="00CD094C"/>
    <w:rsid w:val="00CD0F68"/>
    <w:rsid w:val="00CD40F8"/>
    <w:rsid w:val="00CD656F"/>
    <w:rsid w:val="00CD6853"/>
    <w:rsid w:val="00CD7BD3"/>
    <w:rsid w:val="00CE30FB"/>
    <w:rsid w:val="00CE33B5"/>
    <w:rsid w:val="00CE6A72"/>
    <w:rsid w:val="00CF1414"/>
    <w:rsid w:val="00CF27C8"/>
    <w:rsid w:val="00CF41C3"/>
    <w:rsid w:val="00CF51FE"/>
    <w:rsid w:val="00CF67CA"/>
    <w:rsid w:val="00D017D9"/>
    <w:rsid w:val="00D115B2"/>
    <w:rsid w:val="00D21432"/>
    <w:rsid w:val="00D22D6F"/>
    <w:rsid w:val="00D24D87"/>
    <w:rsid w:val="00D26372"/>
    <w:rsid w:val="00D31F91"/>
    <w:rsid w:val="00D34171"/>
    <w:rsid w:val="00D34470"/>
    <w:rsid w:val="00D35A8E"/>
    <w:rsid w:val="00D444A3"/>
    <w:rsid w:val="00D44A59"/>
    <w:rsid w:val="00D51BAF"/>
    <w:rsid w:val="00D62E3A"/>
    <w:rsid w:val="00D738C5"/>
    <w:rsid w:val="00D81E4F"/>
    <w:rsid w:val="00D8244E"/>
    <w:rsid w:val="00D926EE"/>
    <w:rsid w:val="00D94CA7"/>
    <w:rsid w:val="00D94DE2"/>
    <w:rsid w:val="00DA5B4A"/>
    <w:rsid w:val="00DB3869"/>
    <w:rsid w:val="00DC33D0"/>
    <w:rsid w:val="00DD11CB"/>
    <w:rsid w:val="00DD39BD"/>
    <w:rsid w:val="00DD536B"/>
    <w:rsid w:val="00DE2A24"/>
    <w:rsid w:val="00DE32B8"/>
    <w:rsid w:val="00DE4E3A"/>
    <w:rsid w:val="00DE6C0B"/>
    <w:rsid w:val="00DE7112"/>
    <w:rsid w:val="00DF24EC"/>
    <w:rsid w:val="00DF2C79"/>
    <w:rsid w:val="00DF45A0"/>
    <w:rsid w:val="00E0036C"/>
    <w:rsid w:val="00E01791"/>
    <w:rsid w:val="00E02295"/>
    <w:rsid w:val="00E15426"/>
    <w:rsid w:val="00E20FDA"/>
    <w:rsid w:val="00E272FB"/>
    <w:rsid w:val="00E36147"/>
    <w:rsid w:val="00E40820"/>
    <w:rsid w:val="00E4620D"/>
    <w:rsid w:val="00E56298"/>
    <w:rsid w:val="00E57195"/>
    <w:rsid w:val="00E577FB"/>
    <w:rsid w:val="00E60563"/>
    <w:rsid w:val="00E609A3"/>
    <w:rsid w:val="00E64855"/>
    <w:rsid w:val="00E66850"/>
    <w:rsid w:val="00E72551"/>
    <w:rsid w:val="00E7501B"/>
    <w:rsid w:val="00E76DBB"/>
    <w:rsid w:val="00E80D4F"/>
    <w:rsid w:val="00E868A1"/>
    <w:rsid w:val="00E86D7D"/>
    <w:rsid w:val="00E90E98"/>
    <w:rsid w:val="00E95FEA"/>
    <w:rsid w:val="00EA1742"/>
    <w:rsid w:val="00EA543F"/>
    <w:rsid w:val="00EB1D97"/>
    <w:rsid w:val="00EB5597"/>
    <w:rsid w:val="00EB5BF7"/>
    <w:rsid w:val="00EC01B4"/>
    <w:rsid w:val="00EC1E03"/>
    <w:rsid w:val="00EC35B2"/>
    <w:rsid w:val="00EC532C"/>
    <w:rsid w:val="00EC59CB"/>
    <w:rsid w:val="00EC5F48"/>
    <w:rsid w:val="00EC622C"/>
    <w:rsid w:val="00EC6464"/>
    <w:rsid w:val="00EC6E75"/>
    <w:rsid w:val="00EC7568"/>
    <w:rsid w:val="00ED2F61"/>
    <w:rsid w:val="00ED335D"/>
    <w:rsid w:val="00ED441D"/>
    <w:rsid w:val="00ED5E21"/>
    <w:rsid w:val="00EE17AB"/>
    <w:rsid w:val="00EE32F4"/>
    <w:rsid w:val="00EE4F49"/>
    <w:rsid w:val="00EF3C57"/>
    <w:rsid w:val="00F05652"/>
    <w:rsid w:val="00F0729C"/>
    <w:rsid w:val="00F07D3D"/>
    <w:rsid w:val="00F128C0"/>
    <w:rsid w:val="00F16528"/>
    <w:rsid w:val="00F205C9"/>
    <w:rsid w:val="00F21A1F"/>
    <w:rsid w:val="00F21E48"/>
    <w:rsid w:val="00F27531"/>
    <w:rsid w:val="00F31945"/>
    <w:rsid w:val="00F37DAE"/>
    <w:rsid w:val="00F37E8F"/>
    <w:rsid w:val="00F43FEF"/>
    <w:rsid w:val="00F446AF"/>
    <w:rsid w:val="00F46DBA"/>
    <w:rsid w:val="00F51B11"/>
    <w:rsid w:val="00F603BD"/>
    <w:rsid w:val="00F62247"/>
    <w:rsid w:val="00F62D12"/>
    <w:rsid w:val="00F638F9"/>
    <w:rsid w:val="00F6793E"/>
    <w:rsid w:val="00F7114C"/>
    <w:rsid w:val="00F74E97"/>
    <w:rsid w:val="00F7516A"/>
    <w:rsid w:val="00F76826"/>
    <w:rsid w:val="00F852C9"/>
    <w:rsid w:val="00F8746F"/>
    <w:rsid w:val="00F91364"/>
    <w:rsid w:val="00F9185D"/>
    <w:rsid w:val="00F93ACC"/>
    <w:rsid w:val="00F95AE3"/>
    <w:rsid w:val="00FA71B0"/>
    <w:rsid w:val="00FB21C7"/>
    <w:rsid w:val="00FB2F4E"/>
    <w:rsid w:val="00FB33DB"/>
    <w:rsid w:val="00FB5C58"/>
    <w:rsid w:val="00FC026A"/>
    <w:rsid w:val="00FC13B8"/>
    <w:rsid w:val="00FC37FD"/>
    <w:rsid w:val="00FC3940"/>
    <w:rsid w:val="00FD1A53"/>
    <w:rsid w:val="00FD2763"/>
    <w:rsid w:val="00FD4D7A"/>
    <w:rsid w:val="00FD5017"/>
    <w:rsid w:val="00FE0690"/>
    <w:rsid w:val="00FE1F3C"/>
    <w:rsid w:val="00FE287B"/>
    <w:rsid w:val="00FE2F1D"/>
    <w:rsid w:val="00FF35B9"/>
    <w:rsid w:val="00FF3A4F"/>
    <w:rsid w:val="00FF3CD4"/>
    <w:rsid w:val="00FF563B"/>
    <w:rsid w:val="00FF685A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89211"/>
  <w15:chartTrackingRefBased/>
  <w15:docId w15:val="{569BE271-D4DA-4AF9-8D70-59B04D41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8C5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6A0C"/>
    <w:rPr>
      <w:rFonts w:ascii="Tahoma" w:hAnsi="Tahoma" w:cs="Tahoma"/>
      <w:sz w:val="16"/>
      <w:szCs w:val="16"/>
    </w:rPr>
  </w:style>
  <w:style w:type="character" w:styleId="Hyperlink">
    <w:name w:val="Hyperlink"/>
    <w:rsid w:val="00D738C5"/>
    <w:rPr>
      <w:color w:val="0000FF"/>
      <w:u w:val="single"/>
    </w:rPr>
  </w:style>
  <w:style w:type="paragraph" w:styleId="Header">
    <w:name w:val="header"/>
    <w:basedOn w:val="Normal"/>
    <w:rsid w:val="00D73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62D12"/>
  </w:style>
  <w:style w:type="paragraph" w:customStyle="1" w:styleId="CharCharChar">
    <w:name w:val="Char Char Char"/>
    <w:basedOn w:val="Normal"/>
    <w:rsid w:val="00D62E3A"/>
    <w:pPr>
      <w:numPr>
        <w:numId w:val="1"/>
      </w:numPr>
      <w:tabs>
        <w:tab w:val="clear" w:pos="567"/>
      </w:tabs>
      <w:ind w:left="0" w:firstLine="0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735630"/>
    <w:pPr>
      <w:ind w:left="720"/>
      <w:contextualSpacing/>
    </w:pPr>
  </w:style>
  <w:style w:type="paragraph" w:customStyle="1" w:styleId="yiv9586061780msonormal">
    <w:name w:val="yiv9586061780msonormal"/>
    <w:basedOn w:val="Normal"/>
    <w:rsid w:val="00EA543F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paragraph" w:customStyle="1" w:styleId="yiv9586061780msolistparagraph">
    <w:name w:val="yiv9586061780msolistparagraph"/>
    <w:basedOn w:val="Normal"/>
    <w:rsid w:val="00EA543F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3F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446A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ps">
    <w:name w:val="hps"/>
    <w:rsid w:val="00597863"/>
    <w:rPr>
      <w:sz w:val="24"/>
      <w:szCs w:val="24"/>
      <w:lang w:val="pl-PL" w:eastAsia="pl-PL" w:bidi="ar-SA"/>
    </w:rPr>
  </w:style>
  <w:style w:type="paragraph" w:styleId="NormalWeb">
    <w:name w:val="Normal (Web)"/>
    <w:basedOn w:val="Normal"/>
    <w:uiPriority w:val="99"/>
    <w:unhideWhenUsed/>
    <w:rsid w:val="0044607B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lsi.gov.cy/dl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novo\Application%20Data\Microsoft\Templates\final%20g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F0A09-3E68-45EF-B0A9-F33BB841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gr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</vt:lpstr>
    </vt:vector>
  </TitlesOfParts>
  <Company>Hewlett-Packard Company</Company>
  <LinksUpToDate>false</LinksUpToDate>
  <CharactersWithSpaces>924</CharactersWithSpaces>
  <SharedDoc>false</SharedDoc>
  <HLinks>
    <vt:vector size="6" baseType="variant">
      <vt:variant>
        <vt:i4>3014756</vt:i4>
      </vt:variant>
      <vt:variant>
        <vt:i4>8</vt:i4>
      </vt:variant>
      <vt:variant>
        <vt:i4>0</vt:i4>
      </vt:variant>
      <vt:variant>
        <vt:i4>5</vt:i4>
      </vt:variant>
      <vt:variant>
        <vt:lpwstr>http://www.mlsi.gov.cy/dli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Lenovo User</dc:creator>
  <cp:keywords/>
  <cp:lastModifiedBy>Chrysanthos Savvides</cp:lastModifiedBy>
  <cp:revision>4</cp:revision>
  <cp:lastPrinted>2026-03-04T09:51:00Z</cp:lastPrinted>
  <dcterms:created xsi:type="dcterms:W3CDTF">2026-04-03T05:38:00Z</dcterms:created>
  <dcterms:modified xsi:type="dcterms:W3CDTF">2026-04-03T05:42:00Z</dcterms:modified>
</cp:coreProperties>
</file>